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6E83" w:rsidRDefault="00996E83" w:rsidP="00996E83">
      <w:pPr>
        <w:jc w:val="center"/>
      </w:pPr>
      <w:r>
        <w:rPr>
          <w:noProof/>
        </w:rPr>
        <w:drawing>
          <wp:inline distT="0" distB="0" distL="0" distR="0" wp14:anchorId="2B7F8A70" wp14:editId="56EEA847">
            <wp:extent cx="4000500" cy="10514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712" cy="108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E83" w:rsidRDefault="00996E83" w:rsidP="00996E83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3274A6">
        <w:rPr>
          <w:rFonts w:ascii="Times New Roman" w:hAnsi="Times New Roman" w:cs="Times New Roman"/>
          <w:sz w:val="48"/>
          <w:szCs w:val="48"/>
        </w:rPr>
        <w:t>General Membership Meeting</w:t>
      </w:r>
    </w:p>
    <w:p w:rsidR="0079290D" w:rsidRPr="003274A6" w:rsidRDefault="00C61E8C" w:rsidP="00996E83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March 3, 2023</w:t>
      </w:r>
      <w:r w:rsidR="0079290D">
        <w:rPr>
          <w:rFonts w:ascii="Times New Roman" w:hAnsi="Times New Roman" w:cs="Times New Roman"/>
          <w:sz w:val="48"/>
          <w:szCs w:val="48"/>
        </w:rPr>
        <w:t xml:space="preserve"> at 8:00 pm</w:t>
      </w:r>
    </w:p>
    <w:p w:rsidR="00F266EF" w:rsidRDefault="00F266EF" w:rsidP="00F266EF">
      <w:pPr>
        <w:spacing w:after="0"/>
        <w:jc w:val="center"/>
        <w:rPr>
          <w:rFonts w:ascii="Times New Roman" w:hAnsi="Times New Roman" w:cs="Times New Roman"/>
        </w:rPr>
      </w:pPr>
    </w:p>
    <w:p w:rsidR="003274A6" w:rsidRPr="003274A6" w:rsidRDefault="003274A6" w:rsidP="00E8276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274A6">
        <w:rPr>
          <w:rFonts w:ascii="Times New Roman" w:hAnsi="Times New Roman" w:cs="Times New Roman"/>
        </w:rPr>
        <w:t>Call Meeting to order.</w:t>
      </w:r>
    </w:p>
    <w:p w:rsidR="00C6502C" w:rsidRDefault="00C6502C" w:rsidP="00E8276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we have a</w:t>
      </w:r>
      <w:r w:rsidR="00CB20EC" w:rsidRPr="003274A6">
        <w:rPr>
          <w:rFonts w:ascii="Times New Roman" w:hAnsi="Times New Roman" w:cs="Times New Roman"/>
        </w:rPr>
        <w:t xml:space="preserve"> motion</w:t>
      </w:r>
      <w:r w:rsidR="00996E83" w:rsidRPr="003274A6">
        <w:rPr>
          <w:rFonts w:ascii="Times New Roman" w:hAnsi="Times New Roman" w:cs="Times New Roman"/>
        </w:rPr>
        <w:t xml:space="preserve"> to accept </w:t>
      </w:r>
      <w:r>
        <w:rPr>
          <w:rFonts w:ascii="Times New Roman" w:hAnsi="Times New Roman" w:cs="Times New Roman"/>
        </w:rPr>
        <w:t>the</w:t>
      </w:r>
      <w:r w:rsidR="0079290D">
        <w:rPr>
          <w:rFonts w:ascii="Times New Roman" w:hAnsi="Times New Roman" w:cs="Times New Roman"/>
        </w:rPr>
        <w:t xml:space="preserve"> previous </w:t>
      </w:r>
      <w:r w:rsidR="00996E83" w:rsidRPr="003274A6">
        <w:rPr>
          <w:rFonts w:ascii="Times New Roman" w:hAnsi="Times New Roman" w:cs="Times New Roman"/>
        </w:rPr>
        <w:t>minutes as posted</w:t>
      </w:r>
      <w:r>
        <w:rPr>
          <w:rFonts w:ascii="Times New Roman" w:hAnsi="Times New Roman" w:cs="Times New Roman"/>
        </w:rPr>
        <w:t>?</w:t>
      </w:r>
      <w:r w:rsidR="00996E83" w:rsidRPr="003274A6">
        <w:rPr>
          <w:rFonts w:ascii="Times New Roman" w:hAnsi="Times New Roman" w:cs="Times New Roman"/>
        </w:rPr>
        <w:t xml:space="preserve">  </w:t>
      </w:r>
    </w:p>
    <w:p w:rsidR="00C6502C" w:rsidRDefault="00C6502C" w:rsidP="0079290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we have a second?</w:t>
      </w:r>
      <w:r w:rsidR="00996E83" w:rsidRPr="003274A6">
        <w:rPr>
          <w:rFonts w:ascii="Times New Roman" w:hAnsi="Times New Roman" w:cs="Times New Roman"/>
        </w:rPr>
        <w:t xml:space="preserve"> </w:t>
      </w:r>
    </w:p>
    <w:p w:rsidR="00996E83" w:rsidRDefault="00C6502C" w:rsidP="00E8276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CB20EC" w:rsidRPr="003274A6">
        <w:rPr>
          <w:rFonts w:ascii="Times New Roman" w:hAnsi="Times New Roman" w:cs="Times New Roman"/>
        </w:rPr>
        <w:t>otion</w:t>
      </w:r>
      <w:r>
        <w:rPr>
          <w:rFonts w:ascii="Times New Roman" w:hAnsi="Times New Roman" w:cs="Times New Roman"/>
        </w:rPr>
        <w:t xml:space="preserve"> seconded</w:t>
      </w:r>
      <w:r w:rsidR="00996E83" w:rsidRPr="003274A6">
        <w:rPr>
          <w:rFonts w:ascii="Times New Roman" w:hAnsi="Times New Roman" w:cs="Times New Roman"/>
        </w:rPr>
        <w:t xml:space="preserve"> and passed</w:t>
      </w:r>
      <w:r w:rsidR="00CB20EC" w:rsidRPr="003274A6">
        <w:rPr>
          <w:rFonts w:ascii="Times New Roman" w:hAnsi="Times New Roman" w:cs="Times New Roman"/>
        </w:rPr>
        <w:t>.</w:t>
      </w:r>
    </w:p>
    <w:p w:rsidR="0079290D" w:rsidRDefault="0079290D" w:rsidP="0079290D">
      <w:pPr>
        <w:spacing w:after="0"/>
        <w:rPr>
          <w:rFonts w:ascii="Times New Roman" w:hAnsi="Times New Roman" w:cs="Times New Roman"/>
        </w:rPr>
      </w:pPr>
    </w:p>
    <w:p w:rsidR="0079290D" w:rsidRDefault="0079290D" w:rsidP="0079290D">
      <w:pPr>
        <w:spacing w:after="0"/>
        <w:rPr>
          <w:rFonts w:ascii="Times New Roman" w:hAnsi="Times New Roman" w:cs="Times New Roman"/>
          <w:b/>
          <w:bCs/>
        </w:rPr>
      </w:pPr>
      <w:r w:rsidRPr="0079290D">
        <w:rPr>
          <w:rFonts w:ascii="Times New Roman" w:hAnsi="Times New Roman" w:cs="Times New Roman"/>
          <w:b/>
          <w:bCs/>
        </w:rPr>
        <w:t>Board Members in Attendance:</w:t>
      </w:r>
    </w:p>
    <w:p w:rsidR="0079290D" w:rsidRPr="0079290D" w:rsidRDefault="00257960" w:rsidP="0079290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Chris (Banana), Greg, Eric B, Travis, Jeff, Trevor</w:t>
      </w:r>
    </w:p>
    <w:p w:rsidR="0079290D" w:rsidRPr="0079290D" w:rsidRDefault="0079290D" w:rsidP="0079290D">
      <w:pPr>
        <w:spacing w:after="0"/>
        <w:rPr>
          <w:rFonts w:ascii="Times New Roman" w:hAnsi="Times New Roman" w:cs="Times New Roman"/>
          <w:b/>
          <w:bCs/>
        </w:rPr>
      </w:pPr>
    </w:p>
    <w:p w:rsidR="0079290D" w:rsidRDefault="0079290D" w:rsidP="0079290D">
      <w:pPr>
        <w:spacing w:after="0"/>
        <w:rPr>
          <w:rFonts w:ascii="Times New Roman" w:hAnsi="Times New Roman" w:cs="Times New Roman"/>
          <w:b/>
          <w:bCs/>
        </w:rPr>
      </w:pPr>
      <w:r w:rsidRPr="0079290D">
        <w:rPr>
          <w:rFonts w:ascii="Times New Roman" w:hAnsi="Times New Roman" w:cs="Times New Roman"/>
          <w:b/>
          <w:bCs/>
        </w:rPr>
        <w:t>Club Members, Others in Attendance:</w:t>
      </w:r>
    </w:p>
    <w:p w:rsidR="0079290D" w:rsidRPr="00EA54A1" w:rsidRDefault="00257960" w:rsidP="0079290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Zorko, Fritz, Dan P, Shane, Eric W, </w:t>
      </w:r>
      <w:r w:rsidR="00EA54A1">
        <w:rPr>
          <w:rFonts w:ascii="Times New Roman" w:hAnsi="Times New Roman" w:cs="Times New Roman"/>
        </w:rPr>
        <w:t>Adrienne, David M, Sonny, Mike J, Mike B, Chris B, Jen B, Shaun, Dylan, Kyle, Rodney, Jerry</w:t>
      </w:r>
    </w:p>
    <w:p w:rsidR="00EA54A1" w:rsidRPr="0079290D" w:rsidRDefault="00EA54A1" w:rsidP="0079290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Millie (First Wife), Cody (Second Husband)</w:t>
      </w:r>
    </w:p>
    <w:p w:rsidR="00996E83" w:rsidRPr="00996E83" w:rsidRDefault="00996E83" w:rsidP="00996E83">
      <w:pPr>
        <w:spacing w:after="0"/>
        <w:rPr>
          <w:rFonts w:ascii="Times New Roman" w:hAnsi="Times New Roman" w:cs="Times New Roman"/>
        </w:rPr>
      </w:pPr>
    </w:p>
    <w:p w:rsidR="002D3E5E" w:rsidRPr="00996E83" w:rsidRDefault="002D3E5E" w:rsidP="00996E83">
      <w:pPr>
        <w:spacing w:after="0"/>
        <w:rPr>
          <w:rFonts w:ascii="Times New Roman" w:hAnsi="Times New Roman" w:cs="Times New Roman"/>
        </w:rPr>
      </w:pPr>
      <w:r w:rsidRPr="00996E83">
        <w:rPr>
          <w:rFonts w:ascii="Times New Roman" w:hAnsi="Times New Roman" w:cs="Times New Roman"/>
          <w:b/>
          <w:bCs/>
        </w:rPr>
        <w:t>Treasurer</w:t>
      </w:r>
      <w:r w:rsidR="00996E83">
        <w:rPr>
          <w:rFonts w:ascii="Times New Roman" w:hAnsi="Times New Roman" w:cs="Times New Roman"/>
          <w:b/>
          <w:bCs/>
        </w:rPr>
        <w:t xml:space="preserve">’s Report:  </w:t>
      </w:r>
      <w:r w:rsidR="00996E83">
        <w:rPr>
          <w:rFonts w:ascii="Times New Roman" w:hAnsi="Times New Roman" w:cs="Times New Roman"/>
        </w:rPr>
        <w:t>Eric</w:t>
      </w:r>
    </w:p>
    <w:p w:rsidR="00C6502C" w:rsidRDefault="00EA54A1" w:rsidP="00E8276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Checking and Savings amounts reported</w:t>
      </w:r>
    </w:p>
    <w:p w:rsidR="00C6502C" w:rsidRDefault="00EA54A1" w:rsidP="00E8276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Income, Expenses, and Net Reported</w:t>
      </w:r>
    </w:p>
    <w:p w:rsidR="00C6502C" w:rsidRDefault="00EA54A1" w:rsidP="00E8276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 Expenses Reported</w:t>
      </w:r>
    </w:p>
    <w:p w:rsidR="00C6502C" w:rsidRDefault="00EA54A1" w:rsidP="00E8276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 Dues are due FRIDAY, MARCH 3</w:t>
      </w:r>
      <w:r w:rsidRPr="00EA54A1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2023 at 11:59PM</w:t>
      </w:r>
    </w:p>
    <w:p w:rsidR="00EA54A1" w:rsidRDefault="00EA54A1" w:rsidP="00E8276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Eric will be resigning within the next couple weeks.  Please let the board know if you would be interested so that Eric can start training.</w:t>
      </w:r>
    </w:p>
    <w:p w:rsidR="00C6502C" w:rsidRPr="00C6502C" w:rsidRDefault="00C6502C" w:rsidP="00C6502C">
      <w:pPr>
        <w:spacing w:after="0"/>
        <w:rPr>
          <w:rFonts w:ascii="Times New Roman" w:hAnsi="Times New Roman" w:cs="Times New Roman"/>
        </w:rPr>
      </w:pPr>
    </w:p>
    <w:p w:rsidR="00F266EF" w:rsidRPr="00996E83" w:rsidRDefault="00F266EF" w:rsidP="00F266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Secretary:  </w:t>
      </w:r>
      <w:r w:rsidR="00AF4CAA">
        <w:rPr>
          <w:rFonts w:ascii="Times New Roman" w:hAnsi="Times New Roman" w:cs="Times New Roman"/>
        </w:rPr>
        <w:t>Craig</w:t>
      </w:r>
      <w:r w:rsidR="00C3700E">
        <w:rPr>
          <w:rFonts w:ascii="Times New Roman" w:hAnsi="Times New Roman" w:cs="Times New Roman"/>
        </w:rPr>
        <w:t xml:space="preserve"> (not present)</w:t>
      </w:r>
    </w:p>
    <w:p w:rsidR="00C3700E" w:rsidRDefault="00C3700E" w:rsidP="00E8276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Clean – Sunday March 12</w:t>
      </w:r>
      <w:r w:rsidRPr="00C3700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9:00 AM start</w:t>
      </w:r>
    </w:p>
    <w:p w:rsidR="00024B94" w:rsidRDefault="00C3700E" w:rsidP="00E8276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Safety Day - March 18</w:t>
      </w:r>
      <w:r w:rsidRPr="00C3700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9:00 AM start</w:t>
      </w:r>
    </w:p>
    <w:p w:rsidR="00F266EF" w:rsidRDefault="00C3700E" w:rsidP="00E8276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Instructor Seminar - March 19</w:t>
      </w:r>
      <w:r w:rsidRPr="00C3700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9:00 AM start</w:t>
      </w:r>
    </w:p>
    <w:p w:rsidR="00C6502C" w:rsidRDefault="00C3700E" w:rsidP="00E8276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Coach Course – March 24-26</w:t>
      </w:r>
    </w:p>
    <w:p w:rsidR="00C6502C" w:rsidRPr="00141948" w:rsidRDefault="00C6502C" w:rsidP="0014194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</w:p>
    <w:p w:rsidR="00C6502C" w:rsidRPr="00C6502C" w:rsidRDefault="00C6502C" w:rsidP="00C6502C">
      <w:pPr>
        <w:pStyle w:val="ListParagraph"/>
        <w:spacing w:after="0"/>
        <w:ind w:left="1079"/>
        <w:rPr>
          <w:rFonts w:ascii="Times New Roman" w:hAnsi="Times New Roman" w:cs="Times New Roman"/>
        </w:rPr>
      </w:pPr>
    </w:p>
    <w:p w:rsidR="00F266EF" w:rsidRPr="00996E83" w:rsidRDefault="00C6502C" w:rsidP="00F266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Vice President</w:t>
      </w:r>
      <w:r w:rsidR="00F266EF">
        <w:rPr>
          <w:rFonts w:ascii="Times New Roman" w:hAnsi="Times New Roman" w:cs="Times New Roman"/>
          <w:b/>
          <w:bCs/>
        </w:rPr>
        <w:t xml:space="preserve">:  </w:t>
      </w:r>
      <w:r w:rsidR="00AF4CAA">
        <w:rPr>
          <w:rFonts w:ascii="Times New Roman" w:hAnsi="Times New Roman" w:cs="Times New Roman"/>
        </w:rPr>
        <w:t>Greg</w:t>
      </w:r>
    </w:p>
    <w:p w:rsidR="00F266EF" w:rsidRDefault="00C3700E" w:rsidP="00E8276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Demo TD Ameritrade Saturday, May 6th</w:t>
      </w:r>
    </w:p>
    <w:p w:rsidR="00C6502C" w:rsidRDefault="00C3700E" w:rsidP="00E8276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Demo Memorial Park Sunday, June 4th</w:t>
      </w:r>
    </w:p>
    <w:p w:rsidR="00C6502C" w:rsidRDefault="00C3700E" w:rsidP="000A3C2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Contacted about a demo in Algona, IA. Still getting details</w:t>
      </w:r>
    </w:p>
    <w:p w:rsidR="000A3C2E" w:rsidRPr="000A3C2E" w:rsidRDefault="000A3C2E" w:rsidP="000A3C2E">
      <w:pPr>
        <w:pStyle w:val="ListParagraph"/>
        <w:spacing w:after="0"/>
        <w:ind w:left="1079"/>
        <w:rPr>
          <w:rFonts w:ascii="Times New Roman" w:hAnsi="Times New Roman" w:cs="Times New Roman"/>
        </w:rPr>
      </w:pPr>
    </w:p>
    <w:p w:rsidR="00F266EF" w:rsidRPr="00F266EF" w:rsidRDefault="00F266EF" w:rsidP="00F266EF">
      <w:pPr>
        <w:spacing w:after="0"/>
        <w:rPr>
          <w:rFonts w:ascii="Times New Roman" w:hAnsi="Times New Roman" w:cs="Times New Roman"/>
        </w:rPr>
      </w:pPr>
    </w:p>
    <w:p w:rsidR="002D3E5E" w:rsidRPr="00996E83" w:rsidRDefault="00996E83" w:rsidP="00996E83">
      <w:pPr>
        <w:spacing w:after="0"/>
        <w:rPr>
          <w:rFonts w:ascii="Times New Roman" w:hAnsi="Times New Roman" w:cs="Times New Roman"/>
        </w:rPr>
      </w:pPr>
      <w:r w:rsidRPr="00996E83">
        <w:rPr>
          <w:rFonts w:ascii="Times New Roman" w:hAnsi="Times New Roman" w:cs="Times New Roman"/>
          <w:b/>
          <w:bCs/>
        </w:rPr>
        <w:lastRenderedPageBreak/>
        <w:t>Tr</w:t>
      </w:r>
      <w:r>
        <w:rPr>
          <w:rFonts w:ascii="Times New Roman" w:hAnsi="Times New Roman" w:cs="Times New Roman"/>
          <w:b/>
          <w:bCs/>
        </w:rPr>
        <w:t xml:space="preserve">aining:  </w:t>
      </w:r>
      <w:r>
        <w:rPr>
          <w:rFonts w:ascii="Times New Roman" w:hAnsi="Times New Roman" w:cs="Times New Roman"/>
        </w:rPr>
        <w:t>Travis</w:t>
      </w:r>
    </w:p>
    <w:p w:rsidR="00A90B27" w:rsidRDefault="00C3700E" w:rsidP="00E8276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Season is starting.  We need people!!! Packers, TI’s, DZC’s, Coaches, Instructors</w:t>
      </w:r>
    </w:p>
    <w:p w:rsidR="00C6502C" w:rsidRDefault="00C3700E" w:rsidP="00E8276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Reduces number of tandems from 12 to 10 per day due to lack of TI’s</w:t>
      </w:r>
    </w:p>
    <w:p w:rsidR="00C6502C" w:rsidRDefault="00C3700E" w:rsidP="00E8276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tandem need is there.  We could sell more slots than we have available.</w:t>
      </w:r>
    </w:p>
    <w:p w:rsidR="00C6502C" w:rsidRDefault="00C3700E" w:rsidP="00E8276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Asked if we should still honor discounts.  Discounts </w:t>
      </w:r>
      <w:r w:rsidR="00C33DED">
        <w:rPr>
          <w:rFonts w:ascii="Times New Roman" w:hAnsi="Times New Roman" w:cs="Times New Roman"/>
        </w:rPr>
        <w:t>do not</w:t>
      </w:r>
      <w:r>
        <w:rPr>
          <w:rFonts w:ascii="Times New Roman" w:hAnsi="Times New Roman" w:cs="Times New Roman"/>
        </w:rPr>
        <w:t xml:space="preserve"> get used that often.  Only a total of $1800 in </w:t>
      </w:r>
      <w:r w:rsidR="00C33DED">
        <w:rPr>
          <w:rFonts w:ascii="Times New Roman" w:hAnsi="Times New Roman" w:cs="Times New Roman"/>
        </w:rPr>
        <w:t>discounts</w:t>
      </w:r>
      <w:r>
        <w:rPr>
          <w:rFonts w:ascii="Times New Roman" w:hAnsi="Times New Roman" w:cs="Times New Roman"/>
        </w:rPr>
        <w:t xml:space="preserve"> were used over the past three years.</w:t>
      </w:r>
    </w:p>
    <w:p w:rsidR="00C6502C" w:rsidRPr="00C6502C" w:rsidRDefault="00C6502C" w:rsidP="00C6502C">
      <w:pPr>
        <w:spacing w:after="0"/>
        <w:rPr>
          <w:rFonts w:ascii="Times New Roman" w:hAnsi="Times New Roman" w:cs="Times New Roman"/>
        </w:rPr>
      </w:pPr>
    </w:p>
    <w:p w:rsidR="002D3E5E" w:rsidRPr="00996E83" w:rsidRDefault="002D3E5E" w:rsidP="00996E83">
      <w:pPr>
        <w:spacing w:after="0"/>
        <w:rPr>
          <w:rFonts w:ascii="Times New Roman" w:hAnsi="Times New Roman" w:cs="Times New Roman"/>
        </w:rPr>
      </w:pPr>
      <w:r w:rsidRPr="00996E83">
        <w:rPr>
          <w:rFonts w:ascii="Times New Roman" w:hAnsi="Times New Roman" w:cs="Times New Roman"/>
          <w:b/>
          <w:bCs/>
        </w:rPr>
        <w:t>Gear</w:t>
      </w:r>
      <w:r w:rsidR="00996E83">
        <w:rPr>
          <w:rFonts w:ascii="Times New Roman" w:hAnsi="Times New Roman" w:cs="Times New Roman"/>
          <w:b/>
          <w:bCs/>
        </w:rPr>
        <w:t>:</w:t>
      </w:r>
      <w:r w:rsidR="006C69D2" w:rsidRPr="00996E83">
        <w:rPr>
          <w:rFonts w:ascii="Times New Roman" w:hAnsi="Times New Roman" w:cs="Times New Roman"/>
        </w:rPr>
        <w:t xml:space="preserve"> </w:t>
      </w:r>
      <w:r w:rsidR="00996E83">
        <w:rPr>
          <w:rFonts w:ascii="Times New Roman" w:hAnsi="Times New Roman" w:cs="Times New Roman"/>
        </w:rPr>
        <w:t xml:space="preserve"> </w:t>
      </w:r>
      <w:r w:rsidR="006C69D2" w:rsidRPr="00996E83">
        <w:rPr>
          <w:rFonts w:ascii="Times New Roman" w:hAnsi="Times New Roman" w:cs="Times New Roman"/>
        </w:rPr>
        <w:t>Sonny</w:t>
      </w:r>
    </w:p>
    <w:p w:rsidR="00A90B27" w:rsidRDefault="00C33DED" w:rsidP="00E8276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rigs are up to date.</w:t>
      </w:r>
    </w:p>
    <w:p w:rsidR="0020279A" w:rsidRDefault="00C33DED" w:rsidP="00E8276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clean jumpsuits before the start of the season.</w:t>
      </w:r>
    </w:p>
    <w:p w:rsidR="0020279A" w:rsidRDefault="00C33DED" w:rsidP="00E8276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Made new closing loops.</w:t>
      </w:r>
    </w:p>
    <w:p w:rsidR="0020279A" w:rsidRDefault="00C33DED" w:rsidP="00E8276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purchase two additional spare radio batteries.</w:t>
      </w:r>
    </w:p>
    <w:p w:rsidR="00C33DED" w:rsidRDefault="00C33DED" w:rsidP="00E8276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four tandem rigs will be ready by the end of March.</w:t>
      </w:r>
    </w:p>
    <w:p w:rsidR="0020279A" w:rsidRPr="0020279A" w:rsidRDefault="0020279A" w:rsidP="0020279A">
      <w:pPr>
        <w:pStyle w:val="ListParagraph"/>
        <w:spacing w:after="0"/>
        <w:ind w:left="1079"/>
        <w:rPr>
          <w:rFonts w:ascii="Times New Roman" w:hAnsi="Times New Roman" w:cs="Times New Roman"/>
        </w:rPr>
      </w:pPr>
    </w:p>
    <w:p w:rsidR="00A50D05" w:rsidRDefault="00A50D05" w:rsidP="00996E83">
      <w:pPr>
        <w:spacing w:after="0"/>
        <w:rPr>
          <w:rFonts w:ascii="Times New Roman" w:hAnsi="Times New Roman" w:cs="Times New Roman"/>
          <w:b/>
          <w:bCs/>
        </w:rPr>
      </w:pPr>
    </w:p>
    <w:p w:rsidR="002D3E5E" w:rsidRPr="00996E83" w:rsidRDefault="002D3E5E" w:rsidP="00996E83">
      <w:pPr>
        <w:spacing w:after="0"/>
        <w:rPr>
          <w:rFonts w:ascii="Times New Roman" w:hAnsi="Times New Roman" w:cs="Times New Roman"/>
        </w:rPr>
      </w:pPr>
      <w:r w:rsidRPr="00996E83">
        <w:rPr>
          <w:rFonts w:ascii="Times New Roman" w:hAnsi="Times New Roman" w:cs="Times New Roman"/>
          <w:b/>
          <w:bCs/>
        </w:rPr>
        <w:t>Buildings and ground</w:t>
      </w:r>
      <w:r w:rsidR="00996E83">
        <w:rPr>
          <w:rFonts w:ascii="Times New Roman" w:hAnsi="Times New Roman" w:cs="Times New Roman"/>
          <w:b/>
          <w:bCs/>
        </w:rPr>
        <w:t>s:</w:t>
      </w:r>
      <w:r w:rsidR="00996E83">
        <w:rPr>
          <w:rFonts w:ascii="Times New Roman" w:hAnsi="Times New Roman" w:cs="Times New Roman"/>
        </w:rPr>
        <w:t xml:space="preserve"> </w:t>
      </w:r>
      <w:r w:rsidR="00091283" w:rsidRPr="00996E83">
        <w:rPr>
          <w:rFonts w:ascii="Times New Roman" w:hAnsi="Times New Roman" w:cs="Times New Roman"/>
        </w:rPr>
        <w:t xml:space="preserve"> Lee</w:t>
      </w:r>
      <w:r w:rsidR="00AF4CAA">
        <w:rPr>
          <w:rFonts w:ascii="Times New Roman" w:hAnsi="Times New Roman" w:cs="Times New Roman"/>
        </w:rPr>
        <w:t>/Jeff</w:t>
      </w:r>
    </w:p>
    <w:p w:rsidR="00091283" w:rsidRDefault="00C33DED" w:rsidP="00E8276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Clean Sunday, March 12</w:t>
      </w:r>
      <w:r w:rsidRPr="00C33DE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at 9:00 AM</w:t>
      </w:r>
    </w:p>
    <w:p w:rsidR="0020279A" w:rsidRPr="00C33DED" w:rsidRDefault="00C33DED" w:rsidP="00C33DE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Greg will send out list to the membership.  If you would like to help gather items that are needed or have any ideas, please reply to the email.</w:t>
      </w:r>
    </w:p>
    <w:p w:rsidR="00A90B27" w:rsidRPr="00996E83" w:rsidRDefault="00A90B27" w:rsidP="00996E83">
      <w:pPr>
        <w:spacing w:after="0"/>
        <w:rPr>
          <w:rFonts w:ascii="Times New Roman" w:hAnsi="Times New Roman" w:cs="Times New Roman"/>
        </w:rPr>
      </w:pPr>
    </w:p>
    <w:p w:rsidR="002D3E5E" w:rsidRPr="00996E83" w:rsidRDefault="002D3E5E" w:rsidP="00996E83">
      <w:pPr>
        <w:spacing w:after="0"/>
        <w:rPr>
          <w:rFonts w:ascii="Times New Roman" w:hAnsi="Times New Roman" w:cs="Times New Roman"/>
        </w:rPr>
      </w:pPr>
      <w:r w:rsidRPr="00996E83">
        <w:rPr>
          <w:rFonts w:ascii="Times New Roman" w:hAnsi="Times New Roman" w:cs="Times New Roman"/>
          <w:b/>
          <w:bCs/>
        </w:rPr>
        <w:t>Aircraft</w:t>
      </w:r>
      <w:r w:rsidR="00996E83">
        <w:rPr>
          <w:rFonts w:ascii="Times New Roman" w:hAnsi="Times New Roman" w:cs="Times New Roman"/>
          <w:b/>
          <w:bCs/>
        </w:rPr>
        <w:t xml:space="preserve">: </w:t>
      </w:r>
      <w:r w:rsidR="00091283" w:rsidRPr="00996E83">
        <w:rPr>
          <w:rFonts w:ascii="Times New Roman" w:hAnsi="Times New Roman" w:cs="Times New Roman"/>
        </w:rPr>
        <w:t xml:space="preserve"> </w:t>
      </w:r>
      <w:r w:rsidR="0020279A">
        <w:rPr>
          <w:rFonts w:ascii="Times New Roman" w:hAnsi="Times New Roman" w:cs="Times New Roman"/>
        </w:rPr>
        <w:t>Larry/</w:t>
      </w:r>
      <w:r w:rsidR="000C494A">
        <w:rPr>
          <w:rFonts w:ascii="Times New Roman" w:hAnsi="Times New Roman" w:cs="Times New Roman"/>
        </w:rPr>
        <w:t>Mikey</w:t>
      </w:r>
    </w:p>
    <w:p w:rsidR="000C494A" w:rsidRDefault="0020279A" w:rsidP="00E82766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48F</w:t>
      </w:r>
      <w:r w:rsidR="00C33DED">
        <w:rPr>
          <w:rFonts w:ascii="Times New Roman" w:hAnsi="Times New Roman" w:cs="Times New Roman"/>
        </w:rPr>
        <w:t xml:space="preserve"> – Battery is out.  Will be replaced by the time you are reading this.</w:t>
      </w:r>
    </w:p>
    <w:p w:rsidR="0020279A" w:rsidRDefault="0020279A" w:rsidP="00E82766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539</w:t>
      </w:r>
      <w:r w:rsidR="00C33DED">
        <w:rPr>
          <w:rFonts w:ascii="Times New Roman" w:hAnsi="Times New Roman" w:cs="Times New Roman"/>
        </w:rPr>
        <w:t xml:space="preserve"> – No issues.</w:t>
      </w:r>
    </w:p>
    <w:p w:rsidR="0020279A" w:rsidRPr="0020279A" w:rsidRDefault="0020279A" w:rsidP="0020279A">
      <w:pPr>
        <w:pStyle w:val="ListParagraph"/>
        <w:spacing w:after="0"/>
        <w:ind w:left="1079"/>
        <w:rPr>
          <w:rFonts w:ascii="Times New Roman" w:hAnsi="Times New Roman" w:cs="Times New Roman"/>
        </w:rPr>
      </w:pPr>
    </w:p>
    <w:p w:rsidR="000C494A" w:rsidRPr="00735A16" w:rsidRDefault="000C494A" w:rsidP="000C494A">
      <w:pPr>
        <w:spacing w:after="0"/>
        <w:rPr>
          <w:rFonts w:ascii="Times New Roman" w:hAnsi="Times New Roman" w:cs="Times New Roman"/>
        </w:rPr>
      </w:pPr>
      <w:r w:rsidRPr="008F2B98">
        <w:rPr>
          <w:rFonts w:ascii="Times New Roman" w:hAnsi="Times New Roman" w:cs="Times New Roman"/>
          <w:b/>
        </w:rPr>
        <w:t>Safety &amp; Training:</w:t>
      </w:r>
      <w:r w:rsidR="00735A16">
        <w:rPr>
          <w:rFonts w:ascii="Times New Roman" w:hAnsi="Times New Roman" w:cs="Times New Roman"/>
          <w:b/>
        </w:rPr>
        <w:t xml:space="preserve"> </w:t>
      </w:r>
      <w:r w:rsidR="00735A16">
        <w:rPr>
          <w:rFonts w:ascii="Times New Roman" w:hAnsi="Times New Roman" w:cs="Times New Roman"/>
        </w:rPr>
        <w:t>Mark</w:t>
      </w:r>
      <w:r w:rsidR="0020279A">
        <w:rPr>
          <w:rFonts w:ascii="Times New Roman" w:hAnsi="Times New Roman" w:cs="Times New Roman"/>
        </w:rPr>
        <w:t>/Greg</w:t>
      </w:r>
    </w:p>
    <w:p w:rsidR="00A90B27" w:rsidRDefault="00C33DED" w:rsidP="00E82766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Words to think about, “Land like your life depends on it.” What does this mean to you?</w:t>
      </w:r>
    </w:p>
    <w:p w:rsidR="0020279A" w:rsidRDefault="00C33DED" w:rsidP="00E82766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Safety Day – Saturday, March 18</w:t>
      </w:r>
      <w:r w:rsidRPr="00C33DE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at 9:00 AM</w:t>
      </w:r>
    </w:p>
    <w:p w:rsidR="0020279A" w:rsidRDefault="00C33DED" w:rsidP="00E82766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 B mentioned to know and discuss your landing pattern prior to getting on the aircraft.</w:t>
      </w:r>
    </w:p>
    <w:p w:rsidR="0020279A" w:rsidRDefault="00C33DED" w:rsidP="00E82766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question was brought up – “Why are we allowed to cross the runway under canopy?”  This will be discussed at Safety Day on Saturday, March 18</w:t>
      </w:r>
      <w:r w:rsidRPr="00C33DE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at 9:00 AM.</w:t>
      </w:r>
    </w:p>
    <w:p w:rsidR="0020279A" w:rsidRPr="0020279A" w:rsidRDefault="0020279A" w:rsidP="0020279A">
      <w:pPr>
        <w:pStyle w:val="ListParagraph"/>
        <w:spacing w:after="0"/>
        <w:ind w:left="1079"/>
        <w:rPr>
          <w:rFonts w:ascii="Times New Roman" w:hAnsi="Times New Roman" w:cs="Times New Roman"/>
        </w:rPr>
      </w:pPr>
    </w:p>
    <w:p w:rsidR="002D3E5E" w:rsidRPr="00996E83" w:rsidRDefault="002D3E5E" w:rsidP="00996E83">
      <w:pPr>
        <w:spacing w:after="0"/>
        <w:rPr>
          <w:rFonts w:ascii="Times New Roman" w:hAnsi="Times New Roman" w:cs="Times New Roman"/>
        </w:rPr>
      </w:pPr>
      <w:r w:rsidRPr="00996E83">
        <w:rPr>
          <w:rFonts w:ascii="Times New Roman" w:hAnsi="Times New Roman" w:cs="Times New Roman"/>
          <w:b/>
          <w:bCs/>
        </w:rPr>
        <w:t xml:space="preserve">Special </w:t>
      </w:r>
      <w:r w:rsidR="0020279A">
        <w:rPr>
          <w:rFonts w:ascii="Times New Roman" w:hAnsi="Times New Roman" w:cs="Times New Roman"/>
          <w:b/>
          <w:bCs/>
        </w:rPr>
        <w:t>E</w:t>
      </w:r>
      <w:r w:rsidRPr="00996E83">
        <w:rPr>
          <w:rFonts w:ascii="Times New Roman" w:hAnsi="Times New Roman" w:cs="Times New Roman"/>
          <w:b/>
          <w:bCs/>
        </w:rPr>
        <w:t>vents</w:t>
      </w:r>
      <w:r w:rsidR="00996E83" w:rsidRPr="00996E83">
        <w:rPr>
          <w:rFonts w:ascii="Times New Roman" w:hAnsi="Times New Roman" w:cs="Times New Roman"/>
          <w:b/>
          <w:bCs/>
        </w:rPr>
        <w:t>:</w:t>
      </w:r>
      <w:r w:rsidR="00996E83">
        <w:rPr>
          <w:rFonts w:ascii="Times New Roman" w:hAnsi="Times New Roman" w:cs="Times New Roman"/>
        </w:rPr>
        <w:t xml:space="preserve">  </w:t>
      </w:r>
      <w:r w:rsidR="00ED1895">
        <w:rPr>
          <w:rFonts w:ascii="Times New Roman" w:hAnsi="Times New Roman" w:cs="Times New Roman"/>
        </w:rPr>
        <w:t>Scott/Bill</w:t>
      </w:r>
      <w:r w:rsidR="00C33DED">
        <w:rPr>
          <w:rFonts w:ascii="Times New Roman" w:hAnsi="Times New Roman" w:cs="Times New Roman"/>
        </w:rPr>
        <w:t xml:space="preserve"> (neither present)</w:t>
      </w:r>
    </w:p>
    <w:p w:rsidR="0020279A" w:rsidRDefault="00C33DED" w:rsidP="00C33DE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Redemption Boogie July 20-23</w:t>
      </w:r>
    </w:p>
    <w:p w:rsidR="00C33DED" w:rsidRDefault="00C33DED" w:rsidP="00C33DE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Shaun spoke about the Cornhusker State Games.  </w:t>
      </w:r>
      <w:r w:rsidR="000A3C2E">
        <w:rPr>
          <w:rFonts w:ascii="Times New Roman" w:hAnsi="Times New Roman" w:cs="Times New Roman"/>
        </w:rPr>
        <w:t>4-Way competition will take place Friday and Saturday of Redemption.  Videographer slots covered.  Accuracy Competition will be the following weekend Saturday, July 29</w:t>
      </w:r>
      <w:r w:rsidR="000A3C2E" w:rsidRPr="000A3C2E">
        <w:rPr>
          <w:rFonts w:ascii="Times New Roman" w:hAnsi="Times New Roman" w:cs="Times New Roman"/>
          <w:vertAlign w:val="superscript"/>
        </w:rPr>
        <w:t>th</w:t>
      </w:r>
      <w:r w:rsidR="000A3C2E">
        <w:rPr>
          <w:rFonts w:ascii="Times New Roman" w:hAnsi="Times New Roman" w:cs="Times New Roman"/>
        </w:rPr>
        <w:t xml:space="preserve">. </w:t>
      </w:r>
    </w:p>
    <w:p w:rsidR="000A3C2E" w:rsidRPr="00C33DED" w:rsidRDefault="000A3C2E" w:rsidP="00C33DE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Register online and register for both events at the same time to avoid any extra fees.</w:t>
      </w:r>
    </w:p>
    <w:p w:rsidR="0020279A" w:rsidRPr="0020279A" w:rsidRDefault="0020279A" w:rsidP="0020279A">
      <w:pPr>
        <w:pStyle w:val="ListParagraph"/>
        <w:spacing w:after="0"/>
        <w:ind w:left="1079"/>
        <w:rPr>
          <w:rFonts w:ascii="Times New Roman" w:hAnsi="Times New Roman" w:cs="Times New Roman"/>
        </w:rPr>
      </w:pPr>
    </w:p>
    <w:p w:rsidR="002D3E5E" w:rsidRPr="00996E83" w:rsidRDefault="002D3E5E" w:rsidP="00996E83">
      <w:pPr>
        <w:spacing w:after="0"/>
        <w:rPr>
          <w:rFonts w:ascii="Times New Roman" w:hAnsi="Times New Roman" w:cs="Times New Roman"/>
          <w:b/>
          <w:bCs/>
        </w:rPr>
      </w:pPr>
      <w:r w:rsidRPr="00996E83">
        <w:rPr>
          <w:rFonts w:ascii="Times New Roman" w:hAnsi="Times New Roman" w:cs="Times New Roman"/>
          <w:b/>
          <w:bCs/>
        </w:rPr>
        <w:t>Old business</w:t>
      </w:r>
    </w:p>
    <w:p w:rsidR="0020279A" w:rsidRPr="00C33DED" w:rsidRDefault="00C33DED" w:rsidP="00C33DE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:rsidR="002D3E5E" w:rsidRPr="00996E83" w:rsidRDefault="002D3E5E" w:rsidP="00996E83">
      <w:pPr>
        <w:spacing w:after="0"/>
        <w:rPr>
          <w:rFonts w:ascii="Times New Roman" w:hAnsi="Times New Roman" w:cs="Times New Roman"/>
        </w:rPr>
      </w:pPr>
    </w:p>
    <w:p w:rsidR="002D3E5E" w:rsidRPr="00996E83" w:rsidRDefault="002D3E5E" w:rsidP="00996E83">
      <w:pPr>
        <w:spacing w:after="0"/>
        <w:rPr>
          <w:rFonts w:ascii="Times New Roman" w:hAnsi="Times New Roman" w:cs="Times New Roman"/>
          <w:b/>
          <w:bCs/>
        </w:rPr>
      </w:pPr>
      <w:r w:rsidRPr="00996E83">
        <w:rPr>
          <w:rFonts w:ascii="Times New Roman" w:hAnsi="Times New Roman" w:cs="Times New Roman"/>
          <w:b/>
          <w:bCs/>
        </w:rPr>
        <w:t>New business</w:t>
      </w:r>
    </w:p>
    <w:p w:rsidR="0020279A" w:rsidRPr="00C33DED" w:rsidRDefault="00C33DED" w:rsidP="00C33DE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:rsidR="00A50D05" w:rsidRPr="00A50D05" w:rsidRDefault="00A50D05" w:rsidP="00A50D05">
      <w:pPr>
        <w:spacing w:after="0"/>
        <w:rPr>
          <w:rFonts w:ascii="Times New Roman" w:hAnsi="Times New Roman" w:cs="Times New Roman"/>
        </w:rPr>
      </w:pPr>
    </w:p>
    <w:p w:rsidR="0020279A" w:rsidRPr="000736AF" w:rsidRDefault="0020279A" w:rsidP="00E82766">
      <w:pPr>
        <w:pStyle w:val="ListParagraph"/>
        <w:numPr>
          <w:ilvl w:val="0"/>
          <w:numId w:val="12"/>
        </w:numPr>
        <w:spacing w:after="0"/>
        <w:ind w:left="720"/>
        <w:rPr>
          <w:rFonts w:ascii="Times New Roman" w:hAnsi="Times New Roman" w:cs="Times New Roman"/>
        </w:rPr>
      </w:pPr>
      <w:r w:rsidRPr="000736AF">
        <w:rPr>
          <w:rFonts w:ascii="Times New Roman" w:hAnsi="Times New Roman" w:cs="Times New Roman"/>
        </w:rPr>
        <w:t>Motion to Close</w:t>
      </w:r>
      <w:r w:rsidR="00A50D05" w:rsidRPr="000736AF">
        <w:rPr>
          <w:rFonts w:ascii="Times New Roman" w:hAnsi="Times New Roman" w:cs="Times New Roman"/>
        </w:rPr>
        <w:t>.</w:t>
      </w:r>
    </w:p>
    <w:p w:rsidR="0020279A" w:rsidRPr="000736AF" w:rsidRDefault="0020279A" w:rsidP="00E82766">
      <w:pPr>
        <w:pStyle w:val="ListParagraph"/>
        <w:numPr>
          <w:ilvl w:val="0"/>
          <w:numId w:val="12"/>
        </w:numPr>
        <w:spacing w:after="0"/>
        <w:ind w:left="720"/>
        <w:rPr>
          <w:rFonts w:ascii="Times New Roman" w:hAnsi="Times New Roman" w:cs="Times New Roman"/>
        </w:rPr>
      </w:pPr>
      <w:r w:rsidRPr="000736AF">
        <w:rPr>
          <w:rFonts w:ascii="Times New Roman" w:hAnsi="Times New Roman" w:cs="Times New Roman"/>
        </w:rPr>
        <w:t>Do we have a second?</w:t>
      </w:r>
    </w:p>
    <w:p w:rsidR="00665AF3" w:rsidRPr="000736AF" w:rsidRDefault="0020279A" w:rsidP="00E82766">
      <w:pPr>
        <w:pStyle w:val="ListParagraph"/>
        <w:numPr>
          <w:ilvl w:val="0"/>
          <w:numId w:val="12"/>
        </w:numPr>
        <w:spacing w:after="0"/>
        <w:ind w:left="720"/>
        <w:rPr>
          <w:rFonts w:ascii="Times New Roman" w:hAnsi="Times New Roman" w:cs="Times New Roman"/>
        </w:rPr>
      </w:pPr>
      <w:r w:rsidRPr="000736AF">
        <w:rPr>
          <w:rFonts w:ascii="Times New Roman" w:hAnsi="Times New Roman" w:cs="Times New Roman"/>
        </w:rPr>
        <w:lastRenderedPageBreak/>
        <w:t>Motion to close passed.</w:t>
      </w:r>
      <w:r w:rsidR="00665AF3" w:rsidRPr="000736AF">
        <w:rPr>
          <w:rFonts w:ascii="Times New Roman" w:hAnsi="Times New Roman" w:cs="Times New Roman"/>
        </w:rPr>
        <w:t xml:space="preserve"> </w:t>
      </w:r>
    </w:p>
    <w:p w:rsidR="002D3E5E" w:rsidRPr="000736AF" w:rsidRDefault="00665AF3" w:rsidP="00E82766">
      <w:pPr>
        <w:pStyle w:val="ListParagraph"/>
        <w:numPr>
          <w:ilvl w:val="0"/>
          <w:numId w:val="12"/>
        </w:numPr>
        <w:spacing w:after="0"/>
        <w:ind w:left="720"/>
        <w:rPr>
          <w:rFonts w:ascii="Times New Roman" w:hAnsi="Times New Roman" w:cs="Times New Roman"/>
        </w:rPr>
      </w:pPr>
      <w:r w:rsidRPr="000736AF">
        <w:rPr>
          <w:rFonts w:ascii="Times New Roman" w:hAnsi="Times New Roman" w:cs="Times New Roman"/>
        </w:rPr>
        <w:t>Ticket winner</w:t>
      </w:r>
      <w:r w:rsidR="000A3C2E">
        <w:rPr>
          <w:rFonts w:ascii="Times New Roman" w:hAnsi="Times New Roman" w:cs="Times New Roman"/>
        </w:rPr>
        <w:t xml:space="preserve"> was Fritz!</w:t>
      </w:r>
    </w:p>
    <w:sectPr w:rsidR="002D3E5E" w:rsidRPr="00073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2A3"/>
    <w:multiLevelType w:val="hybridMultilevel"/>
    <w:tmpl w:val="2854A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C245C"/>
    <w:multiLevelType w:val="hybridMultilevel"/>
    <w:tmpl w:val="26CE33C0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0B154886"/>
    <w:multiLevelType w:val="hybridMultilevel"/>
    <w:tmpl w:val="20C81E2C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" w15:restartNumberingAfterBreak="0">
    <w:nsid w:val="2DC9290B"/>
    <w:multiLevelType w:val="hybridMultilevel"/>
    <w:tmpl w:val="7264EB42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 w15:restartNumberingAfterBreak="0">
    <w:nsid w:val="3C553ACB"/>
    <w:multiLevelType w:val="hybridMultilevel"/>
    <w:tmpl w:val="6D1E8950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5" w15:restartNumberingAfterBreak="0">
    <w:nsid w:val="40902364"/>
    <w:multiLevelType w:val="hybridMultilevel"/>
    <w:tmpl w:val="D53E3C92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6" w15:restartNumberingAfterBreak="0">
    <w:nsid w:val="46C94CFF"/>
    <w:multiLevelType w:val="hybridMultilevel"/>
    <w:tmpl w:val="37181D80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7" w15:restartNumberingAfterBreak="0">
    <w:nsid w:val="47E96B50"/>
    <w:multiLevelType w:val="hybridMultilevel"/>
    <w:tmpl w:val="639A7416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 w15:restartNumberingAfterBreak="0">
    <w:nsid w:val="49312FD9"/>
    <w:multiLevelType w:val="hybridMultilevel"/>
    <w:tmpl w:val="95A6A240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9" w15:restartNumberingAfterBreak="0">
    <w:nsid w:val="4B926EC2"/>
    <w:multiLevelType w:val="hybridMultilevel"/>
    <w:tmpl w:val="5950E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E0363E"/>
    <w:multiLevelType w:val="hybridMultilevel"/>
    <w:tmpl w:val="4226FCFA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1" w15:restartNumberingAfterBreak="0">
    <w:nsid w:val="65B05985"/>
    <w:multiLevelType w:val="hybridMultilevel"/>
    <w:tmpl w:val="115EC68A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2" w15:restartNumberingAfterBreak="0">
    <w:nsid w:val="6D6A4BD4"/>
    <w:multiLevelType w:val="hybridMultilevel"/>
    <w:tmpl w:val="7862A792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 w16cid:durableId="901914379">
    <w:abstractNumId w:val="0"/>
  </w:num>
  <w:num w:numId="2" w16cid:durableId="427963731">
    <w:abstractNumId w:val="7"/>
  </w:num>
  <w:num w:numId="3" w16cid:durableId="1027409373">
    <w:abstractNumId w:val="8"/>
  </w:num>
  <w:num w:numId="4" w16cid:durableId="463936751">
    <w:abstractNumId w:val="5"/>
  </w:num>
  <w:num w:numId="5" w16cid:durableId="113527588">
    <w:abstractNumId w:val="6"/>
  </w:num>
  <w:num w:numId="6" w16cid:durableId="163522455">
    <w:abstractNumId w:val="10"/>
  </w:num>
  <w:num w:numId="7" w16cid:durableId="373652409">
    <w:abstractNumId w:val="1"/>
  </w:num>
  <w:num w:numId="8" w16cid:durableId="179512328">
    <w:abstractNumId w:val="11"/>
  </w:num>
  <w:num w:numId="9" w16cid:durableId="1972786369">
    <w:abstractNumId w:val="4"/>
  </w:num>
  <w:num w:numId="10" w16cid:durableId="1467625840">
    <w:abstractNumId w:val="3"/>
  </w:num>
  <w:num w:numId="11" w16cid:durableId="1046106555">
    <w:abstractNumId w:val="2"/>
  </w:num>
  <w:num w:numId="12" w16cid:durableId="660357402">
    <w:abstractNumId w:val="12"/>
  </w:num>
  <w:num w:numId="13" w16cid:durableId="139685704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8C"/>
    <w:rsid w:val="00024B94"/>
    <w:rsid w:val="000736AF"/>
    <w:rsid w:val="00091283"/>
    <w:rsid w:val="000A3C2E"/>
    <w:rsid w:val="000B50CE"/>
    <w:rsid w:val="000C494A"/>
    <w:rsid w:val="001345AB"/>
    <w:rsid w:val="00141948"/>
    <w:rsid w:val="0020279A"/>
    <w:rsid w:val="00257960"/>
    <w:rsid w:val="002D3E5E"/>
    <w:rsid w:val="003274A6"/>
    <w:rsid w:val="00484C53"/>
    <w:rsid w:val="004C616F"/>
    <w:rsid w:val="005470C4"/>
    <w:rsid w:val="00616899"/>
    <w:rsid w:val="00665AF3"/>
    <w:rsid w:val="006C69D2"/>
    <w:rsid w:val="006E1704"/>
    <w:rsid w:val="00735A16"/>
    <w:rsid w:val="0079290D"/>
    <w:rsid w:val="008B71D4"/>
    <w:rsid w:val="008F2B98"/>
    <w:rsid w:val="0092748D"/>
    <w:rsid w:val="009841F6"/>
    <w:rsid w:val="00985F8C"/>
    <w:rsid w:val="00996E83"/>
    <w:rsid w:val="00A50D05"/>
    <w:rsid w:val="00A90B27"/>
    <w:rsid w:val="00AF4CAA"/>
    <w:rsid w:val="00B4042D"/>
    <w:rsid w:val="00BC5623"/>
    <w:rsid w:val="00C120EE"/>
    <w:rsid w:val="00C33DED"/>
    <w:rsid w:val="00C3700E"/>
    <w:rsid w:val="00C61E8C"/>
    <w:rsid w:val="00C6502C"/>
    <w:rsid w:val="00CA49CE"/>
    <w:rsid w:val="00CB20EC"/>
    <w:rsid w:val="00D23A06"/>
    <w:rsid w:val="00D33EEB"/>
    <w:rsid w:val="00DD11BD"/>
    <w:rsid w:val="00E75D03"/>
    <w:rsid w:val="00E82766"/>
    <w:rsid w:val="00EA54A1"/>
    <w:rsid w:val="00ED1895"/>
    <w:rsid w:val="00F266EF"/>
    <w:rsid w:val="00F326D8"/>
    <w:rsid w:val="00F44C0C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8CDD4"/>
  <w15:chartTrackingRefBased/>
  <w15:docId w15:val="{FDFB7346-5ED2-4EA4-AA38-B5F36455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g's%20Acer\Downloads\1TEMPLATE%20General%20Membership%20Meet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1TEMPLATE General Membership Meeting</Template>
  <TotalTime>66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Greg's Acer</dc:creator>
  <cp:keywords/>
  <dc:description/>
  <cp:lastModifiedBy>Greg Hladik</cp:lastModifiedBy>
  <cp:revision>3</cp:revision>
  <dcterms:created xsi:type="dcterms:W3CDTF">2023-03-05T01:16:00Z</dcterms:created>
  <dcterms:modified xsi:type="dcterms:W3CDTF">2023-03-05T03:23:00Z</dcterms:modified>
</cp:coreProperties>
</file>